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13AF" w14:textId="77777777" w:rsidR="005863C5" w:rsidRDefault="004F2BE3" w:rsidP="004F2BE3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4F2BE3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723CF2D2" wp14:editId="273C651E">
            <wp:extent cx="1536065" cy="494517"/>
            <wp:effectExtent l="0" t="0" r="6985" b="1270"/>
            <wp:docPr id="2" name="Slika 2" descr="C:\Users\korisnik\Desktop\ZTK LOGO N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ZTK LOGO NOV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034" cy="53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624F8" w14:textId="371EB47D" w:rsidR="008B011C" w:rsidRPr="00774156" w:rsidRDefault="008B011C" w:rsidP="002231EB">
      <w:pPr>
        <w:pStyle w:val="Bezproreda"/>
        <w:jc w:val="center"/>
        <w:rPr>
          <w:rFonts w:ascii="Arial" w:hAnsi="Arial" w:cs="Arial"/>
        </w:rPr>
      </w:pPr>
      <w:r w:rsidRPr="00774156">
        <w:rPr>
          <w:rFonts w:ascii="Arial" w:hAnsi="Arial" w:cs="Arial"/>
        </w:rPr>
        <w:t xml:space="preserve">Zajednica tehničke </w:t>
      </w:r>
      <w:r w:rsidR="00930C87" w:rsidRPr="00774156">
        <w:rPr>
          <w:rFonts w:ascii="Arial" w:hAnsi="Arial" w:cs="Arial"/>
        </w:rPr>
        <w:t>kulture grada Koprivnica - Trg m</w:t>
      </w:r>
      <w:r w:rsidRPr="00774156">
        <w:rPr>
          <w:rFonts w:ascii="Arial" w:hAnsi="Arial" w:cs="Arial"/>
        </w:rPr>
        <w:t>ladosti 1</w:t>
      </w:r>
      <w:r w:rsidR="00D75241">
        <w:rPr>
          <w:rFonts w:ascii="Arial" w:hAnsi="Arial" w:cs="Arial"/>
        </w:rPr>
        <w:t>b</w:t>
      </w:r>
      <w:r w:rsidRPr="00774156">
        <w:rPr>
          <w:rFonts w:ascii="Arial" w:hAnsi="Arial" w:cs="Arial"/>
        </w:rPr>
        <w:t xml:space="preserve"> 48000 Koprivnica</w:t>
      </w:r>
    </w:p>
    <w:p w14:paraId="63553CCC" w14:textId="77777777" w:rsidR="008B011C" w:rsidRPr="00774156" w:rsidRDefault="008B011C" w:rsidP="002231EB">
      <w:pPr>
        <w:pStyle w:val="Bezproreda"/>
        <w:jc w:val="center"/>
        <w:rPr>
          <w:rFonts w:ascii="Arial" w:hAnsi="Arial" w:cs="Arial"/>
        </w:rPr>
      </w:pPr>
      <w:r w:rsidRPr="00774156">
        <w:rPr>
          <w:rFonts w:ascii="Arial" w:hAnsi="Arial" w:cs="Arial"/>
        </w:rPr>
        <w:t xml:space="preserve">tel/fax 048 222 440 </w:t>
      </w:r>
      <w:r w:rsidR="00563E38" w:rsidRPr="00774156">
        <w:rPr>
          <w:rFonts w:ascii="Arial" w:hAnsi="Arial" w:cs="Arial"/>
        </w:rPr>
        <w:t>- gsm 099 347 6103 -</w:t>
      </w:r>
      <w:r w:rsidRPr="00774156">
        <w:rPr>
          <w:rFonts w:ascii="Arial" w:hAnsi="Arial" w:cs="Arial"/>
        </w:rPr>
        <w:t xml:space="preserve"> e-mail: </w:t>
      </w:r>
      <w:hyperlink r:id="rId5" w:history="1">
        <w:r w:rsidRPr="00774156">
          <w:rPr>
            <w:rStyle w:val="Hiperveza"/>
            <w:rFonts w:ascii="Arial" w:hAnsi="Arial" w:cs="Arial"/>
            <w:color w:val="auto"/>
            <w:u w:val="none"/>
          </w:rPr>
          <w:t>ztk.gk.@grad.koprivnica.hr</w:t>
        </w:r>
      </w:hyperlink>
      <w:r w:rsidRPr="00774156">
        <w:rPr>
          <w:rFonts w:ascii="Arial" w:hAnsi="Arial" w:cs="Arial"/>
        </w:rPr>
        <w:t xml:space="preserve"> - </w:t>
      </w:r>
      <w:hyperlink r:id="rId6" w:history="1">
        <w:r w:rsidRPr="00774156">
          <w:rPr>
            <w:rStyle w:val="Hiperveza"/>
            <w:rFonts w:ascii="Arial" w:hAnsi="Arial" w:cs="Arial"/>
            <w:color w:val="auto"/>
            <w:u w:val="none"/>
          </w:rPr>
          <w:t>www.ztkgk.hr</w:t>
        </w:r>
      </w:hyperlink>
    </w:p>
    <w:p w14:paraId="580A3DDE" w14:textId="77777777" w:rsidR="00563E38" w:rsidRPr="00774156" w:rsidRDefault="00563E38" w:rsidP="002231EB">
      <w:pPr>
        <w:pStyle w:val="Bezproreda"/>
        <w:jc w:val="center"/>
        <w:rPr>
          <w:rFonts w:ascii="Arial" w:eastAsia="Times New Roman" w:hAnsi="Arial" w:cs="Arial"/>
          <w:bCs/>
          <w:lang w:eastAsia="hr-HR"/>
        </w:rPr>
      </w:pPr>
      <w:r w:rsidRPr="00774156">
        <w:rPr>
          <w:rFonts w:ascii="Arial" w:hAnsi="Arial" w:cs="Arial"/>
        </w:rPr>
        <w:t>oib</w:t>
      </w:r>
      <w:r w:rsidR="005B0A09" w:rsidRPr="00774156">
        <w:rPr>
          <w:rFonts w:ascii="Arial" w:hAnsi="Arial" w:cs="Arial"/>
        </w:rPr>
        <w:t xml:space="preserve"> 39997481521 </w:t>
      </w:r>
      <w:r w:rsidR="002231EB" w:rsidRPr="00774156">
        <w:rPr>
          <w:rFonts w:ascii="Arial" w:hAnsi="Arial" w:cs="Arial"/>
        </w:rPr>
        <w:t>-</w:t>
      </w:r>
      <w:r w:rsidRPr="00774156">
        <w:rPr>
          <w:rFonts w:ascii="Arial" w:hAnsi="Arial" w:cs="Arial"/>
        </w:rPr>
        <w:t xml:space="preserve"> iban</w:t>
      </w:r>
      <w:r w:rsidRPr="00774156">
        <w:rPr>
          <w:rFonts w:ascii="Arial" w:eastAsia="Times New Roman" w:hAnsi="Arial" w:cs="Arial"/>
          <w:bCs/>
          <w:lang w:eastAsia="hr-HR"/>
        </w:rPr>
        <w:t xml:space="preserve"> HR5723860021100510998 Podravska banka Koprivnica</w:t>
      </w:r>
    </w:p>
    <w:p w14:paraId="1BF44CBC" w14:textId="77777777" w:rsidR="00563E38" w:rsidRDefault="00563E38" w:rsidP="002231EB">
      <w:pPr>
        <w:pStyle w:val="Bezproreda"/>
        <w:jc w:val="center"/>
        <w:rPr>
          <w:rFonts w:ascii="Arial" w:hAnsi="Arial" w:cs="Arial"/>
          <w:lang w:eastAsia="hr-HR"/>
        </w:rPr>
      </w:pPr>
      <w:r w:rsidRPr="002231EB">
        <w:rPr>
          <w:rFonts w:ascii="Arial" w:hAnsi="Arial" w:cs="Arial"/>
          <w:lang w:eastAsia="hr-HR"/>
        </w:rPr>
        <w:t>_________________________________________________________________________</w:t>
      </w:r>
      <w:r w:rsidR="002231EB">
        <w:rPr>
          <w:rFonts w:ascii="Arial" w:hAnsi="Arial" w:cs="Arial"/>
          <w:lang w:eastAsia="hr-HR"/>
        </w:rPr>
        <w:t>_</w:t>
      </w:r>
    </w:p>
    <w:p w14:paraId="06308F08" w14:textId="77777777" w:rsidR="00774156" w:rsidRDefault="00774156" w:rsidP="002231EB">
      <w:pPr>
        <w:pStyle w:val="Bezproreda"/>
        <w:jc w:val="center"/>
        <w:rPr>
          <w:rFonts w:ascii="Arial" w:hAnsi="Arial" w:cs="Arial"/>
          <w:lang w:eastAsia="hr-HR"/>
        </w:rPr>
      </w:pPr>
    </w:p>
    <w:p w14:paraId="0FEBEB5E" w14:textId="2050AB7D" w:rsidR="000C0AD3" w:rsidRDefault="003D5AC9" w:rsidP="004F2BE3">
      <w:pPr>
        <w:pStyle w:val="Bezproreda"/>
        <w:jc w:val="center"/>
        <w:rPr>
          <w:rFonts w:ascii="Arial" w:hAnsi="Arial" w:cs="Arial"/>
        </w:rPr>
      </w:pPr>
      <w:r w:rsidRPr="002928DD">
        <w:rPr>
          <w:rFonts w:ascii="Arial" w:hAnsi="Arial" w:cs="Arial"/>
        </w:rPr>
        <w:t xml:space="preserve">Izvršni odbor Zajednice tehničke kulture Grada Koprivnica na sjednici održanoj dana </w:t>
      </w:r>
      <w:r w:rsidR="007E47AA">
        <w:rPr>
          <w:rFonts w:ascii="Arial" w:hAnsi="Arial" w:cs="Arial"/>
        </w:rPr>
        <w:t>24.04.2026.</w:t>
      </w:r>
      <w:r w:rsidR="00C65BA9">
        <w:rPr>
          <w:rFonts w:ascii="Arial" w:hAnsi="Arial" w:cs="Arial"/>
        </w:rPr>
        <w:t xml:space="preserve"> godine</w:t>
      </w:r>
      <w:r w:rsidR="00F14591">
        <w:rPr>
          <w:rFonts w:ascii="Arial" w:hAnsi="Arial" w:cs="Arial"/>
        </w:rPr>
        <w:t xml:space="preserve"> donosi</w:t>
      </w:r>
    </w:p>
    <w:p w14:paraId="68B1373C" w14:textId="77777777" w:rsidR="00774156" w:rsidRPr="00774156" w:rsidRDefault="003D5AC9" w:rsidP="004F2BE3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774156">
        <w:rPr>
          <w:rFonts w:ascii="Arial" w:hAnsi="Arial" w:cs="Arial"/>
          <w:b/>
          <w:sz w:val="28"/>
          <w:szCs w:val="28"/>
        </w:rPr>
        <w:t>O D L U K U</w:t>
      </w:r>
      <w:r w:rsidR="00774156" w:rsidRPr="00774156">
        <w:rPr>
          <w:rFonts w:ascii="Arial" w:hAnsi="Arial" w:cs="Arial"/>
          <w:b/>
          <w:sz w:val="28"/>
          <w:szCs w:val="28"/>
        </w:rPr>
        <w:t xml:space="preserve"> </w:t>
      </w:r>
    </w:p>
    <w:p w14:paraId="71A0DA93" w14:textId="77777777" w:rsidR="003D5AC9" w:rsidRDefault="003D5AC9" w:rsidP="004F2BE3">
      <w:pPr>
        <w:pStyle w:val="Bezproreda"/>
        <w:jc w:val="center"/>
        <w:rPr>
          <w:rFonts w:ascii="Arial" w:hAnsi="Arial" w:cs="Arial"/>
          <w:b/>
        </w:rPr>
      </w:pPr>
      <w:r w:rsidRPr="002928DD">
        <w:rPr>
          <w:rFonts w:ascii="Arial" w:hAnsi="Arial" w:cs="Arial"/>
          <w:b/>
        </w:rPr>
        <w:t>o rasporedu korištenja prostorija u objektu ZTK GK</w:t>
      </w:r>
    </w:p>
    <w:p w14:paraId="42EE3B2E" w14:textId="77777777" w:rsidR="00774156" w:rsidRPr="002928DD" w:rsidRDefault="00774156" w:rsidP="004F2BE3">
      <w:pPr>
        <w:pStyle w:val="Bezproreda"/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985"/>
        <w:gridCol w:w="1843"/>
        <w:gridCol w:w="6237"/>
      </w:tblGrid>
      <w:tr w:rsidR="002928DD" w:rsidRPr="00774156" w14:paraId="70954357" w14:textId="77777777" w:rsidTr="002875E8">
        <w:tc>
          <w:tcPr>
            <w:tcW w:w="675" w:type="dxa"/>
          </w:tcPr>
          <w:p w14:paraId="48611E44" w14:textId="77777777" w:rsidR="003D5AC9" w:rsidRPr="00774156" w:rsidRDefault="003D5AC9" w:rsidP="004F2BE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774156">
              <w:rPr>
                <w:rFonts w:ascii="Arial" w:hAnsi="Arial" w:cs="Arial"/>
                <w:b/>
              </w:rPr>
              <w:t>red</w:t>
            </w:r>
          </w:p>
          <w:p w14:paraId="50D2E647" w14:textId="77777777" w:rsidR="003D5AC9" w:rsidRPr="00774156" w:rsidRDefault="003D5AC9" w:rsidP="004F2BE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774156">
              <w:rPr>
                <w:rFonts w:ascii="Arial" w:hAnsi="Arial" w:cs="Arial"/>
                <w:b/>
              </w:rPr>
              <w:t>broj</w:t>
            </w:r>
          </w:p>
        </w:tc>
        <w:tc>
          <w:tcPr>
            <w:tcW w:w="3402" w:type="dxa"/>
          </w:tcPr>
          <w:p w14:paraId="45D907E3" w14:textId="77777777" w:rsidR="003D5AC9" w:rsidRPr="00774156" w:rsidRDefault="003D5AC9" w:rsidP="004F2BE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774156">
              <w:rPr>
                <w:rFonts w:ascii="Arial" w:hAnsi="Arial" w:cs="Arial"/>
                <w:b/>
              </w:rPr>
              <w:t>Naziv kluba / sekcije</w:t>
            </w:r>
          </w:p>
        </w:tc>
        <w:tc>
          <w:tcPr>
            <w:tcW w:w="1985" w:type="dxa"/>
          </w:tcPr>
          <w:p w14:paraId="32105DFE" w14:textId="77777777" w:rsidR="003D5AC9" w:rsidRPr="00774156" w:rsidRDefault="003D5AC9" w:rsidP="004F2BE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774156">
              <w:rPr>
                <w:rFonts w:ascii="Arial" w:hAnsi="Arial" w:cs="Arial"/>
                <w:b/>
              </w:rPr>
              <w:t>dan u tjednu</w:t>
            </w:r>
          </w:p>
        </w:tc>
        <w:tc>
          <w:tcPr>
            <w:tcW w:w="1843" w:type="dxa"/>
          </w:tcPr>
          <w:p w14:paraId="38F29A89" w14:textId="77777777" w:rsidR="003D5AC9" w:rsidRPr="00774156" w:rsidRDefault="003D5AC9" w:rsidP="004F2BE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774156">
              <w:rPr>
                <w:rFonts w:ascii="Arial" w:hAnsi="Arial" w:cs="Arial"/>
                <w:b/>
              </w:rPr>
              <w:t>vrijeme</w:t>
            </w:r>
          </w:p>
          <w:p w14:paraId="4E1F5BA0" w14:textId="77777777" w:rsidR="003D5AC9" w:rsidRPr="00774156" w:rsidRDefault="003D5AC9" w:rsidP="004F2BE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774156">
              <w:rPr>
                <w:rFonts w:ascii="Arial" w:hAnsi="Arial" w:cs="Arial"/>
                <w:b/>
              </w:rPr>
              <w:t>sati</w:t>
            </w:r>
          </w:p>
        </w:tc>
        <w:tc>
          <w:tcPr>
            <w:tcW w:w="6237" w:type="dxa"/>
          </w:tcPr>
          <w:p w14:paraId="240AEB82" w14:textId="77777777" w:rsidR="003D5AC9" w:rsidRPr="00774156" w:rsidRDefault="002928DD" w:rsidP="002928DD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774156">
              <w:rPr>
                <w:rFonts w:ascii="Arial" w:hAnsi="Arial" w:cs="Arial"/>
                <w:b/>
              </w:rPr>
              <w:t>predsjednik/tajnik</w:t>
            </w:r>
          </w:p>
          <w:p w14:paraId="51F9A0A9" w14:textId="77777777" w:rsidR="003D5AC9" w:rsidRPr="00774156" w:rsidRDefault="002928DD" w:rsidP="002928DD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774156">
              <w:rPr>
                <w:rFonts w:ascii="Arial" w:hAnsi="Arial" w:cs="Arial"/>
                <w:b/>
              </w:rPr>
              <w:t>kontakt</w:t>
            </w:r>
          </w:p>
        </w:tc>
      </w:tr>
      <w:tr w:rsidR="002928DD" w:rsidRPr="002928DD" w14:paraId="2E05AD0E" w14:textId="77777777" w:rsidTr="002875E8">
        <w:tc>
          <w:tcPr>
            <w:tcW w:w="675" w:type="dxa"/>
          </w:tcPr>
          <w:p w14:paraId="2945598B" w14:textId="77777777" w:rsidR="003D5AC9" w:rsidRPr="002928DD" w:rsidRDefault="003D5AC9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</w:tcPr>
          <w:p w14:paraId="6488E390" w14:textId="77777777" w:rsidR="003D5AC9" w:rsidRPr="002928DD" w:rsidRDefault="003D5AC9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Foto kino klub „Podravina“</w:t>
            </w:r>
          </w:p>
        </w:tc>
        <w:tc>
          <w:tcPr>
            <w:tcW w:w="1985" w:type="dxa"/>
          </w:tcPr>
          <w:p w14:paraId="728F02BF" w14:textId="77777777" w:rsidR="003D5AC9" w:rsidRPr="002928DD" w:rsidRDefault="003D5AC9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ponedjeljak</w:t>
            </w:r>
          </w:p>
        </w:tc>
        <w:tc>
          <w:tcPr>
            <w:tcW w:w="1843" w:type="dxa"/>
          </w:tcPr>
          <w:p w14:paraId="736947C1" w14:textId="77777777" w:rsidR="003D5AC9" w:rsidRPr="002928DD" w:rsidRDefault="003D5AC9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19,00 – 22,00</w:t>
            </w:r>
          </w:p>
        </w:tc>
        <w:tc>
          <w:tcPr>
            <w:tcW w:w="6237" w:type="dxa"/>
          </w:tcPr>
          <w:p w14:paraId="28F2A662" w14:textId="77777777" w:rsidR="002928DD" w:rsidRPr="002928DD" w:rsidRDefault="002928DD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Krešimir Juratović</w:t>
            </w:r>
            <w:r w:rsidR="002875E8">
              <w:rPr>
                <w:rFonts w:ascii="Arial" w:hAnsi="Arial" w:cs="Arial"/>
              </w:rPr>
              <w:t xml:space="preserve"> </w:t>
            </w:r>
            <w:r w:rsidR="008812DE">
              <w:rPr>
                <w:rFonts w:ascii="Arial" w:hAnsi="Arial" w:cs="Arial"/>
              </w:rPr>
              <w:t xml:space="preserve"> </w:t>
            </w:r>
            <w:r w:rsidR="002875E8">
              <w:rPr>
                <w:rFonts w:ascii="Arial" w:hAnsi="Arial" w:cs="Arial"/>
              </w:rPr>
              <w:t xml:space="preserve"> </w:t>
            </w:r>
            <w:r w:rsidRPr="002875E8">
              <w:rPr>
                <w:rFonts w:ascii="Arial" w:hAnsi="Arial" w:cs="Arial"/>
                <w:b/>
              </w:rPr>
              <w:t>099 686 1852</w:t>
            </w:r>
          </w:p>
          <w:p w14:paraId="7FE5CD66" w14:textId="77777777" w:rsidR="002928DD" w:rsidRPr="002928DD" w:rsidRDefault="00D75241" w:rsidP="002928DD">
            <w:pPr>
              <w:pStyle w:val="Bezproreda"/>
              <w:jc w:val="center"/>
              <w:rPr>
                <w:rFonts w:ascii="Arial" w:hAnsi="Arial" w:cs="Arial"/>
              </w:rPr>
            </w:pPr>
            <w:hyperlink r:id="rId7" w:history="1">
              <w:r w:rsidR="002928DD" w:rsidRPr="002928DD">
                <w:rPr>
                  <w:rStyle w:val="Hiperveza"/>
                  <w:rFonts w:ascii="Arial" w:hAnsi="Arial" w:cs="Arial"/>
                </w:rPr>
                <w:t>kresimir.juratovic64@gmail.com</w:t>
              </w:r>
            </w:hyperlink>
          </w:p>
        </w:tc>
      </w:tr>
      <w:tr w:rsidR="002928DD" w:rsidRPr="002928DD" w14:paraId="53D756E3" w14:textId="77777777" w:rsidTr="002875E8">
        <w:tc>
          <w:tcPr>
            <w:tcW w:w="675" w:type="dxa"/>
          </w:tcPr>
          <w:p w14:paraId="132E4D61" w14:textId="77777777" w:rsidR="00C24CAE" w:rsidRDefault="00C24CAE" w:rsidP="004F2BE3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2ACCB440" w14:textId="73515B73" w:rsidR="003D5AC9" w:rsidRPr="002928DD" w:rsidRDefault="003D5AC9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14:paraId="6CE977E4" w14:textId="77777777" w:rsidR="00C24CAE" w:rsidRDefault="00C24CAE" w:rsidP="007E47AA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0A2BBDA4" w14:textId="3B19EEC3" w:rsidR="00F14591" w:rsidRPr="002928DD" w:rsidRDefault="003D5AC9" w:rsidP="007E47AA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Zmajarski klub „Kampus“</w:t>
            </w:r>
          </w:p>
        </w:tc>
        <w:tc>
          <w:tcPr>
            <w:tcW w:w="1985" w:type="dxa"/>
          </w:tcPr>
          <w:p w14:paraId="72332310" w14:textId="77777777" w:rsidR="00F14591" w:rsidRDefault="00F14591" w:rsidP="004F2BE3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4B16ED82" w14:textId="71E82728" w:rsidR="003D5AC9" w:rsidRPr="002928DD" w:rsidRDefault="003D5AC9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utorak</w:t>
            </w:r>
          </w:p>
          <w:p w14:paraId="49A25F28" w14:textId="77777777" w:rsidR="003D5AC9" w:rsidRPr="002928DD" w:rsidRDefault="003D5AC9" w:rsidP="004F2BE3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9F0D08" w14:textId="77777777" w:rsidR="00F14591" w:rsidRDefault="00F14591" w:rsidP="004F2BE3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75294D95" w14:textId="2ED50EA1" w:rsidR="003D5AC9" w:rsidRPr="002928DD" w:rsidRDefault="002928DD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19,00 – 21,00</w:t>
            </w:r>
          </w:p>
        </w:tc>
        <w:tc>
          <w:tcPr>
            <w:tcW w:w="6237" w:type="dxa"/>
          </w:tcPr>
          <w:p w14:paraId="4C9234FB" w14:textId="77777777" w:rsidR="002928DD" w:rsidRDefault="000C0AD3" w:rsidP="002928DD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Jadranko Pintar  </w:t>
            </w:r>
            <w:r w:rsidRPr="000C0AD3">
              <w:rPr>
                <w:rFonts w:ascii="Arial" w:hAnsi="Arial" w:cs="Arial"/>
                <w:b/>
              </w:rPr>
              <w:t>099 509 3914</w:t>
            </w:r>
          </w:p>
          <w:p w14:paraId="47632803" w14:textId="77777777" w:rsidR="000C0AD3" w:rsidRDefault="00D75241" w:rsidP="002928DD">
            <w:pPr>
              <w:pStyle w:val="Bezproreda"/>
              <w:jc w:val="center"/>
              <w:rPr>
                <w:rFonts w:ascii="Arial" w:hAnsi="Arial" w:cs="Arial"/>
              </w:rPr>
            </w:pPr>
            <w:hyperlink r:id="rId8" w:history="1">
              <w:r w:rsidR="000C0AD3" w:rsidRPr="00952B91">
                <w:rPr>
                  <w:rStyle w:val="Hiperveza"/>
                  <w:rFonts w:ascii="Arial" w:hAnsi="Arial" w:cs="Arial"/>
                </w:rPr>
                <w:t>jac.pintar@gmail.com</w:t>
              </w:r>
            </w:hyperlink>
            <w:r w:rsidR="000C0AD3">
              <w:rPr>
                <w:rFonts w:ascii="Arial" w:hAnsi="Arial" w:cs="Arial"/>
              </w:rPr>
              <w:t xml:space="preserve"> </w:t>
            </w:r>
          </w:p>
          <w:p w14:paraId="200751BC" w14:textId="416DC249" w:rsidR="00F14591" w:rsidRPr="000C0AD3" w:rsidRDefault="00F14591" w:rsidP="002928DD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928DD" w:rsidRPr="002928DD" w14:paraId="7A422FB0" w14:textId="77777777" w:rsidTr="002875E8">
        <w:tc>
          <w:tcPr>
            <w:tcW w:w="675" w:type="dxa"/>
          </w:tcPr>
          <w:p w14:paraId="072D2825" w14:textId="77777777" w:rsidR="003D5AC9" w:rsidRPr="002928DD" w:rsidRDefault="003D5AC9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</w:tcPr>
          <w:p w14:paraId="6A69D992" w14:textId="77777777" w:rsidR="003D5AC9" w:rsidRPr="002928DD" w:rsidRDefault="003D5AC9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Radio klub Koprivnica</w:t>
            </w:r>
          </w:p>
          <w:p w14:paraId="79CCB6D6" w14:textId="77777777" w:rsidR="003D5AC9" w:rsidRPr="002928DD" w:rsidRDefault="003D5AC9" w:rsidP="000C0AD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8F3929" w14:textId="77777777" w:rsidR="003D5AC9" w:rsidRPr="002928DD" w:rsidRDefault="003D5AC9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srijeda</w:t>
            </w:r>
          </w:p>
          <w:p w14:paraId="3A90B8D4" w14:textId="77777777" w:rsidR="003D5AC9" w:rsidRPr="002928DD" w:rsidRDefault="003D5AC9" w:rsidP="004F2BE3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0F7C2C" w14:textId="77777777" w:rsidR="003D5AC9" w:rsidRPr="002928DD" w:rsidRDefault="003D5AC9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19,00 – 21,00</w:t>
            </w:r>
          </w:p>
          <w:p w14:paraId="361B980D" w14:textId="77777777" w:rsidR="003D5AC9" w:rsidRPr="002928DD" w:rsidRDefault="003D5AC9" w:rsidP="000C0AD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5BA4EC0F" w14:textId="77777777" w:rsidR="002928DD" w:rsidRPr="002875E8" w:rsidRDefault="002928DD" w:rsidP="002928DD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2928DD">
              <w:rPr>
                <w:rFonts w:ascii="Arial" w:hAnsi="Arial" w:cs="Arial"/>
              </w:rPr>
              <w:t>Krešimir Jurat</w:t>
            </w:r>
            <w:r w:rsidR="002875E8">
              <w:rPr>
                <w:rFonts w:ascii="Arial" w:hAnsi="Arial" w:cs="Arial"/>
              </w:rPr>
              <w:t xml:space="preserve">ović  </w:t>
            </w:r>
            <w:r w:rsidR="008812DE">
              <w:rPr>
                <w:rFonts w:ascii="Arial" w:hAnsi="Arial" w:cs="Arial"/>
              </w:rPr>
              <w:t xml:space="preserve"> </w:t>
            </w:r>
            <w:r w:rsidRPr="002875E8">
              <w:rPr>
                <w:rFonts w:ascii="Arial" w:hAnsi="Arial" w:cs="Arial"/>
                <w:b/>
              </w:rPr>
              <w:t>099 686 1852</w:t>
            </w:r>
          </w:p>
          <w:p w14:paraId="6100E446" w14:textId="77777777" w:rsidR="002875E8" w:rsidRPr="002928DD" w:rsidRDefault="00D75241" w:rsidP="000C0AD3">
            <w:pPr>
              <w:pStyle w:val="Bezproreda"/>
              <w:jc w:val="center"/>
              <w:rPr>
                <w:rFonts w:ascii="Arial" w:hAnsi="Arial" w:cs="Arial"/>
              </w:rPr>
            </w:pPr>
            <w:hyperlink r:id="rId9" w:history="1">
              <w:r w:rsidR="002928DD" w:rsidRPr="002928DD">
                <w:rPr>
                  <w:rStyle w:val="Hiperveza"/>
                  <w:rFonts w:ascii="Arial" w:hAnsi="Arial" w:cs="Arial"/>
                </w:rPr>
                <w:t>kresimir.juratovic64@gmail.com</w:t>
              </w:r>
            </w:hyperlink>
          </w:p>
        </w:tc>
      </w:tr>
      <w:tr w:rsidR="000C0AD3" w:rsidRPr="000C0AD3" w14:paraId="24A4E90C" w14:textId="77777777" w:rsidTr="002875E8">
        <w:tc>
          <w:tcPr>
            <w:tcW w:w="675" w:type="dxa"/>
          </w:tcPr>
          <w:p w14:paraId="582C601B" w14:textId="77777777" w:rsidR="003D5AC9" w:rsidRPr="000C0AD3" w:rsidRDefault="002928DD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0C0AD3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</w:tcPr>
          <w:p w14:paraId="36EFB2F6" w14:textId="77777777" w:rsidR="007E47AA" w:rsidRDefault="007E47AA" w:rsidP="002928DD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Udruga tehničke kulture </w:t>
            </w:r>
          </w:p>
          <w:p w14:paraId="396FDEAD" w14:textId="2655717E" w:rsidR="002928DD" w:rsidRPr="000C0AD3" w:rsidRDefault="007E47AA" w:rsidP="002928DD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„Mladi tehničari“</w:t>
            </w:r>
          </w:p>
        </w:tc>
        <w:tc>
          <w:tcPr>
            <w:tcW w:w="1985" w:type="dxa"/>
          </w:tcPr>
          <w:p w14:paraId="13BE57C9" w14:textId="77777777" w:rsidR="003D5AC9" w:rsidRPr="000C0AD3" w:rsidRDefault="003D5AC9" w:rsidP="002928DD">
            <w:pPr>
              <w:pStyle w:val="Bezproreda"/>
              <w:jc w:val="center"/>
              <w:rPr>
                <w:rFonts w:ascii="Arial" w:hAnsi="Arial" w:cs="Arial"/>
              </w:rPr>
            </w:pPr>
            <w:r w:rsidRPr="000C0AD3">
              <w:rPr>
                <w:rFonts w:ascii="Arial" w:hAnsi="Arial" w:cs="Arial"/>
              </w:rPr>
              <w:t>četvrtak</w:t>
            </w:r>
          </w:p>
        </w:tc>
        <w:tc>
          <w:tcPr>
            <w:tcW w:w="1843" w:type="dxa"/>
          </w:tcPr>
          <w:p w14:paraId="083A71B2" w14:textId="4DFF29DB" w:rsidR="003D5AC9" w:rsidRDefault="000C0AD3" w:rsidP="004F2BE3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1459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,00 – </w:t>
            </w:r>
            <w:r w:rsidR="00F14591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,30</w:t>
            </w:r>
          </w:p>
          <w:p w14:paraId="45286B91" w14:textId="77777777" w:rsidR="000C0AD3" w:rsidRPr="000C0AD3" w:rsidRDefault="000C0AD3" w:rsidP="004F2BE3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3AB37277" w14:textId="77777777" w:rsidR="003D5AC9" w:rsidRDefault="000C0AD3" w:rsidP="000C0AD3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Boris Tonc 098 922 4123</w:t>
            </w:r>
          </w:p>
          <w:p w14:paraId="113B2270" w14:textId="77777777" w:rsidR="000C0AD3" w:rsidRPr="000C0AD3" w:rsidRDefault="00D75241" w:rsidP="000C0AD3">
            <w:pPr>
              <w:pStyle w:val="Bezproreda"/>
              <w:jc w:val="center"/>
              <w:rPr>
                <w:rFonts w:ascii="Arial" w:hAnsi="Arial" w:cs="Arial"/>
              </w:rPr>
            </w:pPr>
            <w:hyperlink r:id="rId10" w:history="1">
              <w:r w:rsidR="000C0AD3" w:rsidRPr="00952B91">
                <w:rPr>
                  <w:rStyle w:val="Hiperveza"/>
                  <w:rFonts w:ascii="Arial" w:hAnsi="Arial" w:cs="Arial"/>
                </w:rPr>
                <w:t>boris.tonc@škole.hr</w:t>
              </w:r>
            </w:hyperlink>
          </w:p>
        </w:tc>
      </w:tr>
      <w:tr w:rsidR="002928DD" w:rsidRPr="002928DD" w14:paraId="147519E5" w14:textId="77777777" w:rsidTr="002875E8">
        <w:tc>
          <w:tcPr>
            <w:tcW w:w="675" w:type="dxa"/>
          </w:tcPr>
          <w:p w14:paraId="658D3A56" w14:textId="77777777" w:rsidR="003D5AC9" w:rsidRPr="002928DD" w:rsidRDefault="002928DD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</w:tcPr>
          <w:p w14:paraId="7603F24B" w14:textId="77777777" w:rsidR="002928DD" w:rsidRPr="002928DD" w:rsidRDefault="002928DD" w:rsidP="002928DD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Astronomsko društvo</w:t>
            </w:r>
            <w:r>
              <w:rPr>
                <w:rFonts w:ascii="Arial" w:hAnsi="Arial" w:cs="Arial"/>
              </w:rPr>
              <w:t xml:space="preserve"> </w:t>
            </w:r>
            <w:r w:rsidRPr="002928DD">
              <w:rPr>
                <w:rFonts w:ascii="Arial" w:hAnsi="Arial" w:cs="Arial"/>
              </w:rPr>
              <w:t>Koprivnica</w:t>
            </w:r>
          </w:p>
        </w:tc>
        <w:tc>
          <w:tcPr>
            <w:tcW w:w="1985" w:type="dxa"/>
          </w:tcPr>
          <w:p w14:paraId="10732D85" w14:textId="77777777" w:rsidR="003D5AC9" w:rsidRPr="002928DD" w:rsidRDefault="002928DD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p</w:t>
            </w:r>
            <w:r w:rsidR="003D5AC9" w:rsidRPr="002928DD">
              <w:rPr>
                <w:rFonts w:ascii="Arial" w:hAnsi="Arial" w:cs="Arial"/>
              </w:rPr>
              <w:t>etak</w:t>
            </w:r>
          </w:p>
          <w:p w14:paraId="2DA60DFA" w14:textId="77777777" w:rsidR="003D5AC9" w:rsidRPr="002928DD" w:rsidRDefault="003D5AC9" w:rsidP="004F2BE3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672EE4F" w14:textId="77777777" w:rsidR="003D5AC9" w:rsidRPr="002928DD" w:rsidRDefault="002928DD" w:rsidP="004F2BE3">
            <w:pPr>
              <w:pStyle w:val="Bezproreda"/>
              <w:jc w:val="center"/>
              <w:rPr>
                <w:rFonts w:ascii="Arial" w:hAnsi="Arial" w:cs="Arial"/>
              </w:rPr>
            </w:pPr>
            <w:r w:rsidRPr="002928DD">
              <w:rPr>
                <w:rFonts w:ascii="Arial" w:hAnsi="Arial" w:cs="Arial"/>
              </w:rPr>
              <w:t>18,00 – 21,00</w:t>
            </w:r>
          </w:p>
        </w:tc>
        <w:tc>
          <w:tcPr>
            <w:tcW w:w="6237" w:type="dxa"/>
          </w:tcPr>
          <w:p w14:paraId="122D3946" w14:textId="77777777" w:rsidR="003D5AC9" w:rsidRDefault="002928DD" w:rsidP="004F2BE3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 Gašparić</w:t>
            </w:r>
            <w:r w:rsidR="002875E8">
              <w:rPr>
                <w:rFonts w:ascii="Arial" w:hAnsi="Arial" w:cs="Arial"/>
              </w:rPr>
              <w:t xml:space="preserve"> </w:t>
            </w:r>
            <w:r w:rsidR="008812DE">
              <w:rPr>
                <w:rFonts w:ascii="Arial" w:hAnsi="Arial" w:cs="Arial"/>
              </w:rPr>
              <w:t xml:space="preserve"> </w:t>
            </w:r>
            <w:r w:rsidR="002875E8">
              <w:rPr>
                <w:rFonts w:ascii="Arial" w:hAnsi="Arial" w:cs="Arial"/>
              </w:rPr>
              <w:t xml:space="preserve"> </w:t>
            </w:r>
            <w:r w:rsidR="002875E8" w:rsidRPr="008812DE">
              <w:rPr>
                <w:rFonts w:ascii="Arial" w:hAnsi="Arial" w:cs="Arial"/>
                <w:b/>
              </w:rPr>
              <w:t>099 655 1305</w:t>
            </w:r>
          </w:p>
          <w:p w14:paraId="6BFAED79" w14:textId="77777777" w:rsidR="002928DD" w:rsidRPr="002928DD" w:rsidRDefault="00D75241" w:rsidP="00774156">
            <w:pPr>
              <w:pStyle w:val="Bezproreda"/>
              <w:jc w:val="center"/>
              <w:rPr>
                <w:rFonts w:ascii="Arial" w:hAnsi="Arial" w:cs="Arial"/>
              </w:rPr>
            </w:pPr>
            <w:hyperlink r:id="rId11" w:history="1">
              <w:r w:rsidR="000C0AD3" w:rsidRPr="00952B91">
                <w:rPr>
                  <w:rStyle w:val="Hiperveza"/>
                  <w:rFonts w:ascii="Arial" w:hAnsi="Arial" w:cs="Arial"/>
                </w:rPr>
                <w:t>ivan@adkoprivnica.hr</w:t>
              </w:r>
            </w:hyperlink>
            <w:r w:rsidR="000C0AD3">
              <w:rPr>
                <w:rFonts w:ascii="Arial" w:hAnsi="Arial" w:cs="Arial"/>
              </w:rPr>
              <w:t xml:space="preserve"> </w:t>
            </w:r>
          </w:p>
        </w:tc>
      </w:tr>
      <w:tr w:rsidR="00774156" w:rsidRPr="00774156" w14:paraId="337633CE" w14:textId="77777777" w:rsidTr="002875E8">
        <w:tc>
          <w:tcPr>
            <w:tcW w:w="675" w:type="dxa"/>
          </w:tcPr>
          <w:p w14:paraId="6B6F1F0F" w14:textId="77777777" w:rsidR="003D5AC9" w:rsidRPr="00774156" w:rsidRDefault="002928DD" w:rsidP="004F2BE3">
            <w:pPr>
              <w:pStyle w:val="Bezproreda"/>
              <w:jc w:val="center"/>
              <w:rPr>
                <w:rFonts w:ascii="Arial" w:hAnsi="Arial" w:cs="Arial"/>
                <w:color w:val="00B050"/>
              </w:rPr>
            </w:pPr>
            <w:r w:rsidRPr="00774156">
              <w:rPr>
                <w:rFonts w:ascii="Arial" w:hAnsi="Arial" w:cs="Arial"/>
                <w:color w:val="00B050"/>
              </w:rPr>
              <w:t>6</w:t>
            </w:r>
          </w:p>
        </w:tc>
        <w:tc>
          <w:tcPr>
            <w:tcW w:w="3402" w:type="dxa"/>
          </w:tcPr>
          <w:p w14:paraId="21077D7C" w14:textId="77777777" w:rsidR="003D5AC9" w:rsidRPr="00774156" w:rsidRDefault="00774156" w:rsidP="004F2BE3">
            <w:pPr>
              <w:pStyle w:val="Bezproreda"/>
              <w:jc w:val="center"/>
              <w:rPr>
                <w:rFonts w:ascii="Arial" w:hAnsi="Arial" w:cs="Arial"/>
                <w:color w:val="00B050"/>
              </w:rPr>
            </w:pPr>
            <w:r w:rsidRPr="00774156">
              <w:rPr>
                <w:rFonts w:ascii="Arial" w:hAnsi="Arial" w:cs="Arial"/>
                <w:color w:val="00B050"/>
              </w:rPr>
              <w:t>slobodan dan</w:t>
            </w:r>
          </w:p>
        </w:tc>
        <w:tc>
          <w:tcPr>
            <w:tcW w:w="1985" w:type="dxa"/>
          </w:tcPr>
          <w:p w14:paraId="3765BB6A" w14:textId="77777777" w:rsidR="002875E8" w:rsidRPr="00774156" w:rsidRDefault="003D5AC9" w:rsidP="002875E8">
            <w:pPr>
              <w:pStyle w:val="Bezproreda"/>
              <w:jc w:val="center"/>
              <w:rPr>
                <w:rFonts w:ascii="Arial" w:hAnsi="Arial" w:cs="Arial"/>
                <w:color w:val="00B050"/>
              </w:rPr>
            </w:pPr>
            <w:r w:rsidRPr="00774156">
              <w:rPr>
                <w:rFonts w:ascii="Arial" w:hAnsi="Arial" w:cs="Arial"/>
                <w:color w:val="00B050"/>
              </w:rPr>
              <w:t>subota</w:t>
            </w:r>
            <w:r w:rsidR="002875E8" w:rsidRPr="00774156">
              <w:rPr>
                <w:rFonts w:ascii="Arial" w:hAnsi="Arial" w:cs="Arial"/>
                <w:color w:val="00B050"/>
              </w:rPr>
              <w:t xml:space="preserve"> </w:t>
            </w:r>
          </w:p>
          <w:p w14:paraId="54D3A248" w14:textId="77777777" w:rsidR="003D5AC9" w:rsidRPr="00774156" w:rsidRDefault="002875E8" w:rsidP="002875E8">
            <w:pPr>
              <w:pStyle w:val="Bezproreda"/>
              <w:jc w:val="center"/>
              <w:rPr>
                <w:rFonts w:ascii="Arial" w:hAnsi="Arial" w:cs="Arial"/>
                <w:color w:val="00B050"/>
              </w:rPr>
            </w:pPr>
            <w:r w:rsidRPr="00774156">
              <w:rPr>
                <w:rFonts w:ascii="Arial" w:hAnsi="Arial" w:cs="Arial"/>
                <w:color w:val="00B050"/>
              </w:rPr>
              <w:t>nedjelja</w:t>
            </w:r>
          </w:p>
        </w:tc>
        <w:tc>
          <w:tcPr>
            <w:tcW w:w="1843" w:type="dxa"/>
          </w:tcPr>
          <w:p w14:paraId="560576A7" w14:textId="77777777" w:rsidR="003D5AC9" w:rsidRPr="00774156" w:rsidRDefault="003D5AC9" w:rsidP="004F2BE3">
            <w:pPr>
              <w:pStyle w:val="Bezproreda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6237" w:type="dxa"/>
          </w:tcPr>
          <w:p w14:paraId="2AA5BDFC" w14:textId="77777777" w:rsidR="003D5AC9" w:rsidRPr="00774156" w:rsidRDefault="002875E8" w:rsidP="002875E8">
            <w:pPr>
              <w:pStyle w:val="Bezproreda"/>
              <w:jc w:val="center"/>
              <w:rPr>
                <w:rFonts w:ascii="Arial" w:hAnsi="Arial" w:cs="Arial"/>
                <w:color w:val="00B050"/>
              </w:rPr>
            </w:pPr>
            <w:r w:rsidRPr="00774156">
              <w:rPr>
                <w:rFonts w:ascii="Arial" w:hAnsi="Arial" w:cs="Arial"/>
              </w:rPr>
              <w:t>U slučaju korištenja prostorija tijekom vikenda, korisnici su dužni o tome obavijestiti tajnicu ZTK GK</w:t>
            </w:r>
          </w:p>
        </w:tc>
      </w:tr>
    </w:tbl>
    <w:p w14:paraId="58AE35B5" w14:textId="77777777" w:rsidR="003D5AC9" w:rsidRDefault="003D5AC9" w:rsidP="004F2BE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2E4F52B9" w14:textId="130D72CD" w:rsidR="002875E8" w:rsidRDefault="00774156" w:rsidP="002875E8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875E8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>jenu termina korisnici</w:t>
      </w:r>
      <w:r w:rsidR="002875E8">
        <w:rPr>
          <w:rFonts w:ascii="Arial" w:hAnsi="Arial" w:cs="Arial"/>
          <w:sz w:val="24"/>
          <w:szCs w:val="24"/>
        </w:rPr>
        <w:t xml:space="preserve"> međusobno dogovaraju,</w:t>
      </w:r>
      <w:r>
        <w:rPr>
          <w:rFonts w:ascii="Arial" w:hAnsi="Arial" w:cs="Arial"/>
          <w:sz w:val="24"/>
          <w:szCs w:val="24"/>
        </w:rPr>
        <w:t xml:space="preserve"> a u slučaju trajnije zamjene potrebno je obavijestiti tajnicu ZTK GK.</w:t>
      </w:r>
    </w:p>
    <w:p w14:paraId="05F9D700" w14:textId="77777777" w:rsidR="007E47AA" w:rsidRDefault="007E47AA" w:rsidP="002875E8">
      <w:pPr>
        <w:pStyle w:val="Bezproreda"/>
        <w:rPr>
          <w:rFonts w:ascii="Arial" w:hAnsi="Arial" w:cs="Arial"/>
          <w:sz w:val="24"/>
          <w:szCs w:val="24"/>
        </w:rPr>
      </w:pPr>
    </w:p>
    <w:p w14:paraId="2635C135" w14:textId="77777777" w:rsidR="007E47AA" w:rsidRDefault="007E47AA" w:rsidP="007E47A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Za korištenje sale za sastanke potrebno je najaviti dan i vrijeme održavanja sastanka i obavijestiti tajnicu ZTK GK.</w:t>
      </w:r>
    </w:p>
    <w:p w14:paraId="1444F704" w14:textId="77777777" w:rsidR="00774156" w:rsidRDefault="00774156" w:rsidP="00774156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4B56066B" w14:textId="77777777" w:rsidR="007E47AA" w:rsidRDefault="007E47AA" w:rsidP="00774156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34C501DC" w14:textId="4A982F29" w:rsidR="00774156" w:rsidRDefault="007B5B21" w:rsidP="00774156">
      <w:pPr>
        <w:pStyle w:val="Bezprored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74156">
        <w:rPr>
          <w:rFonts w:ascii="Arial" w:hAnsi="Arial" w:cs="Arial"/>
          <w:sz w:val="24"/>
          <w:szCs w:val="24"/>
        </w:rPr>
        <w:t>redsjednik Izvršnog odbora</w:t>
      </w:r>
    </w:p>
    <w:p w14:paraId="04E5319D" w14:textId="2572A011" w:rsidR="00774156" w:rsidRDefault="007B5B21" w:rsidP="007B5B21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0C0AD3">
        <w:rPr>
          <w:rFonts w:ascii="Arial" w:hAnsi="Arial" w:cs="Arial"/>
          <w:sz w:val="24"/>
          <w:szCs w:val="24"/>
        </w:rPr>
        <w:t>Nedjeljko Crljen</w:t>
      </w:r>
    </w:p>
    <w:p w14:paraId="67ACFB98" w14:textId="2EC73BF3" w:rsidR="00C65BA9" w:rsidRDefault="00C65BA9" w:rsidP="00C65BA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Koprivnica, </w:t>
      </w:r>
      <w:r w:rsidR="007E47AA">
        <w:rPr>
          <w:rFonts w:ascii="Arial" w:hAnsi="Arial" w:cs="Arial"/>
          <w:sz w:val="24"/>
          <w:szCs w:val="24"/>
        </w:rPr>
        <w:t>24.04.2026.</w:t>
      </w:r>
    </w:p>
    <w:sectPr w:rsidR="00C65BA9" w:rsidSect="007E47AA">
      <w:pgSz w:w="16838" w:h="11906" w:orient="landscape"/>
      <w:pgMar w:top="851" w:right="1135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AC9"/>
    <w:rsid w:val="000C0AD3"/>
    <w:rsid w:val="002231EB"/>
    <w:rsid w:val="002875E8"/>
    <w:rsid w:val="002928DD"/>
    <w:rsid w:val="003D5AC9"/>
    <w:rsid w:val="004F2BE3"/>
    <w:rsid w:val="00563E38"/>
    <w:rsid w:val="005863C5"/>
    <w:rsid w:val="005B0A09"/>
    <w:rsid w:val="00622AC6"/>
    <w:rsid w:val="007259ED"/>
    <w:rsid w:val="00774156"/>
    <w:rsid w:val="007B5B21"/>
    <w:rsid w:val="007E47AA"/>
    <w:rsid w:val="008812DE"/>
    <w:rsid w:val="008B011C"/>
    <w:rsid w:val="00930C87"/>
    <w:rsid w:val="009E005C"/>
    <w:rsid w:val="00A83D72"/>
    <w:rsid w:val="00C24CAE"/>
    <w:rsid w:val="00C65BA9"/>
    <w:rsid w:val="00D75241"/>
    <w:rsid w:val="00F14591"/>
    <w:rsid w:val="00F2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21B8"/>
  <w15:docId w15:val="{E1D4541A-1614-4DAC-83B6-39089B6E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7AA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2BE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B011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59E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3D5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14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.pintar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resimir.juratovic64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tkgk.hr" TargetMode="External"/><Relationship Id="rId11" Type="http://schemas.openxmlformats.org/officeDocument/2006/relationships/hyperlink" Target="mailto:ivan@adkoprivnica.hr" TargetMode="External"/><Relationship Id="rId5" Type="http://schemas.openxmlformats.org/officeDocument/2006/relationships/hyperlink" Target="mailto:ztk.gk.@grad.koprivnica.hr" TargetMode="External"/><Relationship Id="rId10" Type="http://schemas.openxmlformats.org/officeDocument/2006/relationships/hyperlink" Target="mailto:boris.tonc@&#353;kole.hr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kresimir.juratovic64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9%20-%202020%20GODINA%20-%20clj\OBRASCI%20-%20PRAZNI\MEMORANDUM%20predo&#382;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predožak.dotx</Template>
  <TotalTime>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4</cp:revision>
  <cp:lastPrinted>2023-07-26T09:44:00Z</cp:lastPrinted>
  <dcterms:created xsi:type="dcterms:W3CDTF">2026-04-20T17:42:00Z</dcterms:created>
  <dcterms:modified xsi:type="dcterms:W3CDTF">2026-04-20T17:47:00Z</dcterms:modified>
</cp:coreProperties>
</file>